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macdonnell-profile"/>
    <w:p>
      <w:pPr>
        <w:pStyle w:val="Heading1"/>
      </w:pPr>
      <w:r>
        <w:t xml:space="preserve">MacDonnell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268,339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6,640          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Hugh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2,916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930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6.7%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MacDonnell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Northern Territory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11,080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8,005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8,680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$29,302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$320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1,597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802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247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212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159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150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48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1116 - Tropical Low 09U Cyclone Megan: (March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Cyclone, Low/tropical low, Rainfall, Tropical low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1103 - Tropical Low 03U/ Tropical Low 07U - Ex-TC Lincoln (Jan - Feb 2024)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1068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1068 - Southern Region Bushfire (August 2023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1045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1045 - Ex-Tropical Cyclone Ellie and Flooding (December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2025-01-02T02:04:34Z</dcterms:created>
  <dcterms:modified xsi:type="dcterms:W3CDTF">2025-01-02T02:04:34Z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